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7B" w:rsidRPr="005A73F6" w:rsidRDefault="0072467B" w:rsidP="0072467B">
      <w:pPr>
        <w:jc w:val="center"/>
      </w:pPr>
      <w:r w:rsidRPr="005A73F6">
        <w:t>Автономное муниципальное образовательное учреждение</w:t>
      </w:r>
      <w:r w:rsidRPr="005A73F6">
        <w:br/>
        <w:t>высшего профессионального образования</w:t>
      </w:r>
      <w:r w:rsidRPr="005A73F6">
        <w:br/>
        <w:t>«Самарская академия государственного и муниципального управления»</w:t>
      </w:r>
      <w:r w:rsidRPr="005A73F6">
        <w:br/>
      </w:r>
      <w:r w:rsidRPr="005A73F6">
        <w:br/>
        <w:t xml:space="preserve">Факультет </w:t>
      </w:r>
      <w:r w:rsidRPr="000E3DF4">
        <w:t>Управления и информационных технологий</w:t>
      </w:r>
      <w:r w:rsidRPr="005A73F6">
        <w:br/>
        <w:t>Кафедра</w:t>
      </w:r>
      <w:r>
        <w:t xml:space="preserve"> Математических методов и информационных технологий</w:t>
      </w:r>
    </w:p>
    <w:p w:rsidR="0072467B" w:rsidRDefault="00B35EE6" w:rsidP="0072467B">
      <w:pPr>
        <w:jc w:val="center"/>
      </w:pPr>
      <w:r>
        <w:rPr>
          <w:sz w:val="32"/>
        </w:rPr>
        <w:t>Контрольная работа</w:t>
      </w:r>
      <w:r w:rsidR="0072467B" w:rsidRPr="000E1153">
        <w:rPr>
          <w:sz w:val="32"/>
        </w:rPr>
        <w:br/>
      </w:r>
      <w:r w:rsidR="0072467B">
        <w:t>по курсу «</w:t>
      </w:r>
      <w:r>
        <w:t>Математические методы сетевого моделирования</w:t>
      </w:r>
      <w:r w:rsidR="0072467B">
        <w:t>»</w:t>
      </w:r>
    </w:p>
    <w:p w:rsidR="0072467B" w:rsidRDefault="0072467B" w:rsidP="006F21AA">
      <w:pPr>
        <w:tabs>
          <w:tab w:val="left" w:pos="6020"/>
        </w:tabs>
        <w:ind w:left="4620"/>
      </w:pPr>
      <w:r>
        <w:t>Выполнил</w:t>
      </w:r>
      <w:r>
        <w:tab/>
        <w:t>Иванов И.И.,</w:t>
      </w:r>
      <w:r>
        <w:br/>
      </w:r>
      <w:r>
        <w:tab/>
        <w:t xml:space="preserve">студент группы </w:t>
      </w:r>
      <w:r w:rsidR="00B35EE6">
        <w:t>10.</w:t>
      </w:r>
      <w:r>
        <w:t>21-</w:t>
      </w:r>
      <w:r w:rsidR="00B35EE6">
        <w:t>З</w:t>
      </w:r>
      <w:r>
        <w:br/>
      </w:r>
      <w:r>
        <w:br/>
        <w:t>Проверила</w:t>
      </w:r>
      <w:r>
        <w:tab/>
        <w:t>Коробецкая А.А.</w:t>
      </w:r>
    </w:p>
    <w:p w:rsidR="0072467B" w:rsidRDefault="0072467B" w:rsidP="0072467B">
      <w:pPr>
        <w:jc w:val="center"/>
      </w:pPr>
      <w:r>
        <w:t>Самара 201</w:t>
      </w:r>
      <w:r w:rsidR="00B35EE6">
        <w:t>4</w:t>
      </w:r>
    </w:p>
    <w:p w:rsidR="0072467B" w:rsidRDefault="0072467B">
      <w:pPr>
        <w:sectPr w:rsidR="0072467B" w:rsidSect="0072467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vAlign w:val="both"/>
          <w:docGrid w:linePitch="360"/>
        </w:sectPr>
      </w:pPr>
    </w:p>
    <w:p w:rsidR="00F35D67" w:rsidRDefault="00B35EE6" w:rsidP="00B35EE6">
      <w:pPr>
        <w:pStyle w:val="11"/>
        <w:numPr>
          <w:ilvl w:val="0"/>
          <w:numId w:val="0"/>
        </w:numPr>
        <w:spacing w:before="240" w:after="240"/>
        <w:rPr>
          <w:caps w:val="0"/>
        </w:rPr>
      </w:pPr>
      <w:r>
        <w:rPr>
          <w:caps w:val="0"/>
        </w:rPr>
        <w:lastRenderedPageBreak/>
        <w:t>Задача 1</w:t>
      </w:r>
    </w:p>
    <w:p w:rsidR="00B35EE6" w:rsidRPr="00B35EE6" w:rsidRDefault="00B35EE6" w:rsidP="00B35EE6">
      <w:pPr>
        <w:pStyle w:val="a1"/>
        <w:ind w:firstLine="0"/>
        <w:rPr>
          <w:b/>
        </w:rPr>
      </w:pPr>
      <w:r w:rsidRPr="00B35EE6">
        <w:rPr>
          <w:b/>
        </w:rPr>
        <w:t>Задание</w:t>
      </w:r>
    </w:p>
    <w:p w:rsidR="00B35EE6" w:rsidRDefault="00B35EE6" w:rsidP="00B35EE6">
      <w:pPr>
        <w:pStyle w:val="a1"/>
      </w:pPr>
    </w:p>
    <w:p w:rsidR="00B35EE6" w:rsidRPr="00B35EE6" w:rsidRDefault="00B35EE6" w:rsidP="00B35EE6">
      <w:pPr>
        <w:pStyle w:val="a1"/>
        <w:ind w:firstLine="0"/>
        <w:rPr>
          <w:b/>
        </w:rPr>
      </w:pPr>
      <w:r w:rsidRPr="00B35EE6">
        <w:rPr>
          <w:b/>
        </w:rPr>
        <w:t>Решение</w:t>
      </w:r>
    </w:p>
    <w:p w:rsidR="00B35EE6" w:rsidRDefault="00B35EE6" w:rsidP="00B35EE6">
      <w:pPr>
        <w:pStyle w:val="a1"/>
      </w:pPr>
    </w:p>
    <w:p w:rsidR="00B35EE6" w:rsidRPr="00B35EE6" w:rsidRDefault="00B35EE6" w:rsidP="00B35EE6">
      <w:pPr>
        <w:pStyle w:val="a1"/>
        <w:ind w:firstLine="0"/>
        <w:rPr>
          <w:b/>
        </w:rPr>
      </w:pPr>
      <w:r w:rsidRPr="00B35EE6">
        <w:rPr>
          <w:b/>
        </w:rPr>
        <w:t>Ответ</w:t>
      </w:r>
    </w:p>
    <w:p w:rsidR="00B35EE6" w:rsidRPr="00B35EE6" w:rsidRDefault="00B35EE6" w:rsidP="00B35EE6">
      <w:pPr>
        <w:pStyle w:val="a1"/>
      </w:pPr>
    </w:p>
    <w:p w:rsidR="00B35EE6" w:rsidRDefault="00B35EE6" w:rsidP="00B35EE6">
      <w:pPr>
        <w:pStyle w:val="11"/>
        <w:numPr>
          <w:ilvl w:val="0"/>
          <w:numId w:val="0"/>
        </w:numPr>
        <w:spacing w:before="240" w:after="240"/>
        <w:rPr>
          <w:caps w:val="0"/>
        </w:rPr>
      </w:pPr>
      <w:r>
        <w:rPr>
          <w:caps w:val="0"/>
        </w:rPr>
        <w:t>Задача 2</w:t>
      </w:r>
    </w:p>
    <w:p w:rsidR="00B35EE6" w:rsidRPr="00B35EE6" w:rsidRDefault="00B35EE6" w:rsidP="00B35EE6">
      <w:pPr>
        <w:pStyle w:val="a1"/>
        <w:ind w:firstLine="0"/>
        <w:rPr>
          <w:b/>
        </w:rPr>
      </w:pPr>
      <w:r w:rsidRPr="00B35EE6">
        <w:rPr>
          <w:b/>
        </w:rPr>
        <w:t>Задание</w:t>
      </w:r>
    </w:p>
    <w:p w:rsidR="00B35EE6" w:rsidRDefault="00B35EE6" w:rsidP="00B35EE6">
      <w:pPr>
        <w:pStyle w:val="a1"/>
      </w:pPr>
    </w:p>
    <w:p w:rsidR="00B35EE6" w:rsidRPr="00B35EE6" w:rsidRDefault="00B35EE6" w:rsidP="00B35EE6">
      <w:pPr>
        <w:pStyle w:val="a1"/>
        <w:ind w:firstLine="0"/>
        <w:rPr>
          <w:b/>
        </w:rPr>
      </w:pPr>
      <w:r w:rsidRPr="00B35EE6">
        <w:rPr>
          <w:b/>
        </w:rPr>
        <w:t>Решение</w:t>
      </w:r>
    </w:p>
    <w:p w:rsidR="00B35EE6" w:rsidRDefault="00B35EE6" w:rsidP="00B35EE6">
      <w:pPr>
        <w:pStyle w:val="a1"/>
      </w:pPr>
    </w:p>
    <w:p w:rsidR="00B35EE6" w:rsidRPr="00B35EE6" w:rsidRDefault="00B35EE6" w:rsidP="00B35EE6">
      <w:pPr>
        <w:pStyle w:val="a1"/>
        <w:ind w:firstLine="0"/>
        <w:rPr>
          <w:b/>
        </w:rPr>
      </w:pPr>
      <w:r w:rsidRPr="00B35EE6">
        <w:rPr>
          <w:b/>
        </w:rPr>
        <w:t>Ответ</w:t>
      </w:r>
    </w:p>
    <w:p w:rsidR="00B35EE6" w:rsidRPr="00B35EE6" w:rsidRDefault="00B35EE6" w:rsidP="00B35EE6">
      <w:pPr>
        <w:pStyle w:val="a1"/>
      </w:pPr>
    </w:p>
    <w:p w:rsidR="00B35EE6" w:rsidRDefault="00B35EE6" w:rsidP="00B35EE6">
      <w:pPr>
        <w:pStyle w:val="11"/>
        <w:numPr>
          <w:ilvl w:val="0"/>
          <w:numId w:val="0"/>
        </w:numPr>
        <w:spacing w:before="240" w:after="240"/>
        <w:rPr>
          <w:caps w:val="0"/>
        </w:rPr>
      </w:pPr>
      <w:r>
        <w:rPr>
          <w:caps w:val="0"/>
        </w:rPr>
        <w:t>Задача 3</w:t>
      </w:r>
    </w:p>
    <w:p w:rsidR="00B35EE6" w:rsidRPr="00B35EE6" w:rsidRDefault="00B35EE6" w:rsidP="00B35EE6">
      <w:pPr>
        <w:pStyle w:val="a1"/>
        <w:ind w:firstLine="0"/>
        <w:rPr>
          <w:b/>
        </w:rPr>
      </w:pPr>
      <w:r w:rsidRPr="00B35EE6">
        <w:rPr>
          <w:b/>
        </w:rPr>
        <w:t>Задание</w:t>
      </w:r>
    </w:p>
    <w:p w:rsidR="00B35EE6" w:rsidRDefault="00B35EE6" w:rsidP="00B35EE6">
      <w:pPr>
        <w:pStyle w:val="a1"/>
      </w:pPr>
    </w:p>
    <w:p w:rsidR="00B35EE6" w:rsidRPr="00B35EE6" w:rsidRDefault="00B35EE6" w:rsidP="00B35EE6">
      <w:pPr>
        <w:pStyle w:val="a1"/>
        <w:ind w:firstLine="0"/>
        <w:rPr>
          <w:b/>
        </w:rPr>
      </w:pPr>
      <w:r w:rsidRPr="00B35EE6">
        <w:rPr>
          <w:b/>
        </w:rPr>
        <w:t>Решение</w:t>
      </w:r>
    </w:p>
    <w:p w:rsidR="00B35EE6" w:rsidRDefault="00B35EE6" w:rsidP="00B35EE6">
      <w:pPr>
        <w:pStyle w:val="a1"/>
      </w:pPr>
    </w:p>
    <w:p w:rsidR="00B35EE6" w:rsidRPr="00B35EE6" w:rsidRDefault="00B35EE6" w:rsidP="00B35EE6">
      <w:pPr>
        <w:pStyle w:val="a1"/>
        <w:ind w:firstLine="0"/>
        <w:rPr>
          <w:b/>
        </w:rPr>
      </w:pPr>
      <w:r w:rsidRPr="00B35EE6">
        <w:rPr>
          <w:b/>
        </w:rPr>
        <w:t>Ответ</w:t>
      </w:r>
    </w:p>
    <w:p w:rsidR="00B35EE6" w:rsidRPr="00B35EE6" w:rsidRDefault="00B35EE6" w:rsidP="00B35EE6">
      <w:pPr>
        <w:pStyle w:val="a1"/>
      </w:pPr>
    </w:p>
    <w:sectPr w:rsidR="00B35EE6" w:rsidRPr="00B35EE6" w:rsidSect="009E0D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44D" w:rsidRDefault="00A2144D" w:rsidP="0072467B">
      <w:r>
        <w:separator/>
      </w:r>
    </w:p>
  </w:endnote>
  <w:endnote w:type="continuationSeparator" w:id="1">
    <w:p w:rsidR="00A2144D" w:rsidRDefault="00A2144D" w:rsidP="0072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67B" w:rsidRDefault="0072467B" w:rsidP="0072467B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034"/>
      <w:docPartObj>
        <w:docPartGallery w:val="Page Numbers (Bottom of Page)"/>
        <w:docPartUnique/>
      </w:docPartObj>
    </w:sdtPr>
    <w:sdtContent>
      <w:p w:rsidR="0072467B" w:rsidRDefault="0024025D" w:rsidP="0072467B">
        <w:pPr>
          <w:pStyle w:val="a7"/>
          <w:jc w:val="center"/>
        </w:pPr>
        <w:fldSimple w:instr=" PAGE   \* MERGEFORMAT ">
          <w:r w:rsidR="00B35EE6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44D" w:rsidRDefault="00A2144D" w:rsidP="0072467B">
      <w:r>
        <w:separator/>
      </w:r>
    </w:p>
  </w:footnote>
  <w:footnote w:type="continuationSeparator" w:id="1">
    <w:p w:rsidR="00A2144D" w:rsidRDefault="00A2144D" w:rsidP="00724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9AD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40C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860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C49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969B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A8F0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66B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A6D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70E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C4B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932E1"/>
    <w:multiLevelType w:val="hybridMultilevel"/>
    <w:tmpl w:val="26505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6C5E0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49F627EB"/>
    <w:multiLevelType w:val="hybridMultilevel"/>
    <w:tmpl w:val="519C3A02"/>
    <w:lvl w:ilvl="0" w:tplc="590A2C6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D31FB1"/>
    <w:multiLevelType w:val="hybridMultilevel"/>
    <w:tmpl w:val="06C030CE"/>
    <w:lvl w:ilvl="0" w:tplc="24843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CF294E"/>
    <w:multiLevelType w:val="hybridMultilevel"/>
    <w:tmpl w:val="1034D730"/>
    <w:lvl w:ilvl="0" w:tplc="09FC7664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2F144D"/>
    <w:multiLevelType w:val="hybridMultilevel"/>
    <w:tmpl w:val="E4065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4D2FFA"/>
    <w:multiLevelType w:val="hybridMultilevel"/>
    <w:tmpl w:val="765AB50C"/>
    <w:lvl w:ilvl="0" w:tplc="24843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1024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EE6"/>
    <w:rsid w:val="001F0B50"/>
    <w:rsid w:val="00206283"/>
    <w:rsid w:val="0023766B"/>
    <w:rsid w:val="0024025D"/>
    <w:rsid w:val="002C175F"/>
    <w:rsid w:val="003D0876"/>
    <w:rsid w:val="004A3B41"/>
    <w:rsid w:val="005939A9"/>
    <w:rsid w:val="00677534"/>
    <w:rsid w:val="00683E00"/>
    <w:rsid w:val="006E3729"/>
    <w:rsid w:val="006F21AA"/>
    <w:rsid w:val="0072467B"/>
    <w:rsid w:val="008879AC"/>
    <w:rsid w:val="008D0518"/>
    <w:rsid w:val="00965119"/>
    <w:rsid w:val="009B14D0"/>
    <w:rsid w:val="009E0DB0"/>
    <w:rsid w:val="00A2144D"/>
    <w:rsid w:val="00A94CD4"/>
    <w:rsid w:val="00B35EE6"/>
    <w:rsid w:val="00BD6E17"/>
    <w:rsid w:val="00C04BC7"/>
    <w:rsid w:val="00D27F36"/>
    <w:rsid w:val="00F35747"/>
    <w:rsid w:val="00F35D67"/>
    <w:rsid w:val="00F81902"/>
    <w:rsid w:val="00FB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5119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1"/>
    <w:link w:val="10"/>
    <w:uiPriority w:val="9"/>
    <w:qFormat/>
    <w:rsid w:val="0072467B"/>
    <w:pPr>
      <w:keepNext/>
      <w:keepLines/>
      <w:numPr>
        <w:numId w:val="11"/>
      </w:numPr>
      <w:spacing w:beforeLines="100" w:afterLines="100"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72467B"/>
    <w:pPr>
      <w:keepNext/>
      <w:keepLines/>
      <w:numPr>
        <w:ilvl w:val="1"/>
        <w:numId w:val="11"/>
      </w:numPr>
      <w:spacing w:beforeLines="100" w:afterLines="1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72467B"/>
    <w:pPr>
      <w:keepNext/>
      <w:keepLines/>
      <w:numPr>
        <w:ilvl w:val="2"/>
        <w:numId w:val="11"/>
      </w:numPr>
      <w:spacing w:beforeLines="100" w:afterLines="100" w:line="360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06283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06283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06283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06283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06283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06283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semiHidden/>
    <w:unhideWhenUsed/>
    <w:rsid w:val="007246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72467B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246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72467B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1">
    <w:name w:val="Body Text"/>
    <w:basedOn w:val="a0"/>
    <w:link w:val="a9"/>
    <w:uiPriority w:val="99"/>
    <w:unhideWhenUsed/>
    <w:rsid w:val="0072467B"/>
    <w:pPr>
      <w:spacing w:line="360" w:lineRule="auto"/>
      <w:ind w:firstLine="709"/>
    </w:pPr>
  </w:style>
  <w:style w:type="character" w:customStyle="1" w:styleId="a9">
    <w:name w:val="Основной текст Знак"/>
    <w:basedOn w:val="a2"/>
    <w:link w:val="a1"/>
    <w:uiPriority w:val="99"/>
    <w:rsid w:val="0072467B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72467B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72467B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72467B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customStyle="1" w:styleId="11">
    <w:name w:val="Как заголовок 1"/>
    <w:basedOn w:val="1"/>
    <w:next w:val="a1"/>
    <w:qFormat/>
    <w:rsid w:val="00206283"/>
    <w:pPr>
      <w:outlineLvl w:val="9"/>
    </w:pPr>
  </w:style>
  <w:style w:type="character" w:customStyle="1" w:styleId="40">
    <w:name w:val="Заголовок 4 Знак"/>
    <w:basedOn w:val="a2"/>
    <w:link w:val="4"/>
    <w:uiPriority w:val="9"/>
    <w:semiHidden/>
    <w:rsid w:val="0020628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20628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20628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20628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2062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2062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206283"/>
    <w:pPr>
      <w:spacing w:after="100"/>
    </w:pPr>
  </w:style>
  <w:style w:type="character" w:styleId="aa">
    <w:name w:val="Hyperlink"/>
    <w:basedOn w:val="a2"/>
    <w:uiPriority w:val="99"/>
    <w:unhideWhenUsed/>
    <w:rsid w:val="00206283"/>
    <w:rPr>
      <w:color w:val="0000FF" w:themeColor="hyperlink"/>
      <w:u w:val="single"/>
    </w:rPr>
  </w:style>
  <w:style w:type="paragraph" w:customStyle="1" w:styleId="ab">
    <w:name w:val="Рисунок"/>
    <w:basedOn w:val="a0"/>
    <w:qFormat/>
    <w:rsid w:val="00683E00"/>
    <w:pPr>
      <w:keepNext/>
      <w:spacing w:beforeLines="100" w:line="360" w:lineRule="auto"/>
      <w:jc w:val="center"/>
    </w:pPr>
  </w:style>
  <w:style w:type="paragraph" w:styleId="ac">
    <w:name w:val="Balloon Text"/>
    <w:basedOn w:val="a0"/>
    <w:link w:val="ad"/>
    <w:uiPriority w:val="99"/>
    <w:semiHidden/>
    <w:unhideWhenUsed/>
    <w:rsid w:val="001F0B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F0B50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caption"/>
    <w:basedOn w:val="a0"/>
    <w:next w:val="a0"/>
    <w:uiPriority w:val="35"/>
    <w:unhideWhenUsed/>
    <w:qFormat/>
    <w:rsid w:val="001F0B5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">
    <w:name w:val="Название рисунка"/>
    <w:basedOn w:val="a0"/>
    <w:next w:val="a1"/>
    <w:qFormat/>
    <w:rsid w:val="00C04BC7"/>
    <w:pPr>
      <w:spacing w:afterLines="100"/>
      <w:jc w:val="center"/>
    </w:pPr>
    <w:rPr>
      <w:sz w:val="26"/>
    </w:rPr>
  </w:style>
  <w:style w:type="paragraph" w:customStyle="1" w:styleId="af0">
    <w:name w:val="Таблица"/>
    <w:basedOn w:val="a0"/>
    <w:qFormat/>
    <w:rsid w:val="00D27F36"/>
    <w:pPr>
      <w:keepNext/>
      <w:jc w:val="center"/>
    </w:pPr>
    <w:rPr>
      <w:sz w:val="24"/>
    </w:rPr>
  </w:style>
  <w:style w:type="table" w:styleId="af1">
    <w:name w:val="Table Grid"/>
    <w:basedOn w:val="a3"/>
    <w:uiPriority w:val="59"/>
    <w:rsid w:val="00C0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таблицы"/>
    <w:basedOn w:val="a0"/>
    <w:qFormat/>
    <w:rsid w:val="00D27F36"/>
    <w:pPr>
      <w:keepNext/>
      <w:spacing w:beforeLines="100"/>
      <w:jc w:val="center"/>
    </w:pPr>
    <w:rPr>
      <w:b/>
      <w:sz w:val="24"/>
    </w:rPr>
  </w:style>
  <w:style w:type="paragraph" w:customStyle="1" w:styleId="af3">
    <w:name w:val="Примечание таблицы"/>
    <w:basedOn w:val="a0"/>
    <w:next w:val="a1"/>
    <w:qFormat/>
    <w:rsid w:val="00D27F36"/>
    <w:pPr>
      <w:spacing w:afterLines="100"/>
    </w:pPr>
    <w:rPr>
      <w:sz w:val="24"/>
    </w:rPr>
  </w:style>
  <w:style w:type="paragraph" w:customStyle="1" w:styleId="a">
    <w:name w:val="Список источников"/>
    <w:basedOn w:val="a1"/>
    <w:qFormat/>
    <w:rsid w:val="0023766B"/>
    <w:pPr>
      <w:numPr>
        <w:numId w:val="15"/>
      </w:numPr>
      <w:tabs>
        <w:tab w:val="left" w:pos="1134"/>
      </w:tabs>
      <w:ind w:left="0" w:firstLine="709"/>
    </w:pPr>
  </w:style>
  <w:style w:type="character" w:styleId="af4">
    <w:name w:val="Intense Reference"/>
    <w:basedOn w:val="a2"/>
    <w:uiPriority w:val="32"/>
    <w:rsid w:val="0023766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40;&#1043;&#1052;&#1059;\&#1048;&#1057;&#1080;&#1058;\&#1051;.&#1088;.%20Word\&#1055;&#1088;&#1080;&#1084;&#1077;&#1088;%20-%20&#1064;&#1072;&#1073;&#1083;&#1086;&#1085;%20&#1091;&#1095;&#1077;&#1073;&#1085;&#1086;&#1075;&#1086;%20&#1076;&#1086;&#1082;&#1091;&#1084;&#1077;&#1085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87989-834B-4229-9281-57DCDF82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- Шаблон учебного документа.dotx</Template>
  <TotalTime>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smim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2014-02-11T05:54:00Z</dcterms:created>
  <dcterms:modified xsi:type="dcterms:W3CDTF">2014-02-11T05:56:00Z</dcterms:modified>
</cp:coreProperties>
</file>